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E6F1" w14:textId="434D3CB8" w:rsidR="00DA4941" w:rsidRPr="00231BF5" w:rsidRDefault="00DA4941" w:rsidP="00231BF5">
      <w:pPr>
        <w:ind w:left="6372" w:firstLine="708"/>
        <w:rPr>
          <w:rFonts w:cstheme="minorHAnsi"/>
        </w:rPr>
      </w:pPr>
      <w:r w:rsidRPr="00DA4941">
        <w:rPr>
          <w:rFonts w:cstheme="minorHAnsi"/>
        </w:rPr>
        <w:t>Lucca,</w:t>
      </w:r>
      <w:r>
        <w:rPr>
          <w:rFonts w:cstheme="minorHAnsi"/>
        </w:rPr>
        <w:t xml:space="preserve"> </w:t>
      </w:r>
      <w:r w:rsidR="003374DC" w:rsidRPr="00DA4941">
        <w:rPr>
          <w:rFonts w:cstheme="minorHAnsi"/>
        </w:rPr>
        <w:t>___________</w:t>
      </w:r>
      <w:r w:rsidRPr="00DA4941">
        <w:rPr>
          <w:rFonts w:cstheme="minorHAnsi"/>
        </w:rPr>
        <w:t>______</w:t>
      </w:r>
    </w:p>
    <w:p w14:paraId="31AD1F21" w14:textId="447F27E9" w:rsidR="003374DC" w:rsidRPr="00DA4941" w:rsidRDefault="00DA4941" w:rsidP="00DA49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A4941">
        <w:rPr>
          <w:rFonts w:cstheme="minorHAnsi"/>
          <w:b/>
          <w:sz w:val="28"/>
          <w:szCs w:val="28"/>
        </w:rPr>
        <w:t>MODULO N – RICHIESTA RIMBORSO</w:t>
      </w:r>
    </w:p>
    <w:p w14:paraId="3E802D28" w14:textId="77777777" w:rsidR="00DA4941" w:rsidRDefault="00DA4941" w:rsidP="00DA4941">
      <w:pPr>
        <w:spacing w:after="0" w:line="240" w:lineRule="auto"/>
        <w:jc w:val="both"/>
        <w:rPr>
          <w:rFonts w:cstheme="minorHAnsi"/>
        </w:rPr>
      </w:pPr>
    </w:p>
    <w:p w14:paraId="70787E30" w14:textId="123D5B6A" w:rsidR="00E821D7" w:rsidRDefault="003374DC" w:rsidP="00DA4941">
      <w:pPr>
        <w:spacing w:after="0" w:line="480" w:lineRule="auto"/>
        <w:jc w:val="both"/>
        <w:rPr>
          <w:rFonts w:cstheme="minorHAnsi"/>
        </w:rPr>
      </w:pPr>
      <w:r w:rsidRPr="00DA4941">
        <w:rPr>
          <w:rFonts w:cstheme="minorHAnsi"/>
        </w:rPr>
        <w:t>Con la presente</w:t>
      </w:r>
      <w:r w:rsidR="00DA4941">
        <w:rPr>
          <w:rFonts w:cstheme="minorHAnsi"/>
        </w:rPr>
        <w:t>,</w:t>
      </w:r>
      <w:r w:rsidRPr="00DA4941">
        <w:rPr>
          <w:rFonts w:cstheme="minorHAnsi"/>
        </w:rPr>
        <w:t xml:space="preserve"> il sottoscritto _____________</w:t>
      </w:r>
      <w:r w:rsidR="00DA4941">
        <w:rPr>
          <w:rFonts w:cstheme="minorHAnsi"/>
        </w:rPr>
        <w:t>___</w:t>
      </w:r>
      <w:r w:rsidRPr="00DA4941">
        <w:rPr>
          <w:rFonts w:cstheme="minorHAnsi"/>
        </w:rPr>
        <w:t>__________________________</w:t>
      </w:r>
      <w:r w:rsidR="00231BF5">
        <w:rPr>
          <w:rFonts w:cstheme="minorHAnsi"/>
        </w:rPr>
        <w:t>_________</w:t>
      </w:r>
      <w:r w:rsidRPr="00DA4941">
        <w:rPr>
          <w:rFonts w:cstheme="minorHAnsi"/>
        </w:rPr>
        <w:t>___________</w:t>
      </w:r>
      <w:r w:rsidR="00DA4941">
        <w:rPr>
          <w:rFonts w:cstheme="minorHAnsi"/>
        </w:rPr>
        <w:t xml:space="preserve"> </w:t>
      </w:r>
    </w:p>
    <w:p w14:paraId="471AB45D" w14:textId="4B5B6048" w:rsidR="00E821D7" w:rsidRDefault="003374DC" w:rsidP="00DA4941">
      <w:pPr>
        <w:spacing w:after="0" w:line="480" w:lineRule="auto"/>
        <w:jc w:val="both"/>
        <w:rPr>
          <w:rFonts w:cstheme="minorHAnsi"/>
        </w:rPr>
      </w:pPr>
      <w:r w:rsidRPr="00DA4941">
        <w:rPr>
          <w:rFonts w:cstheme="minorHAnsi"/>
        </w:rPr>
        <w:t>Codice</w:t>
      </w:r>
      <w:r w:rsidR="00E821D7">
        <w:rPr>
          <w:rFonts w:cstheme="minorHAnsi"/>
        </w:rPr>
        <w:t xml:space="preserve"> </w:t>
      </w:r>
      <w:r w:rsidRPr="00DA4941">
        <w:rPr>
          <w:rFonts w:cstheme="minorHAnsi"/>
        </w:rPr>
        <w:t>fiscale</w:t>
      </w:r>
      <w:r w:rsidR="00E821D7">
        <w:rPr>
          <w:rFonts w:cstheme="minorHAnsi"/>
        </w:rPr>
        <w:t>_________</w:t>
      </w:r>
      <w:r w:rsidRPr="00DA4941">
        <w:rPr>
          <w:rFonts w:cstheme="minorHAnsi"/>
        </w:rPr>
        <w:t>_____________________</w:t>
      </w:r>
      <w:r w:rsidR="00DA4941">
        <w:rPr>
          <w:rFonts w:cstheme="minorHAnsi"/>
        </w:rPr>
        <w:t>___________</w:t>
      </w:r>
      <w:r w:rsidR="00231BF5">
        <w:rPr>
          <w:rFonts w:cstheme="minorHAnsi"/>
        </w:rPr>
        <w:t>____________________________</w:t>
      </w:r>
      <w:r w:rsidR="00DA4941">
        <w:rPr>
          <w:rFonts w:cstheme="minorHAnsi"/>
        </w:rPr>
        <w:t>_____</w:t>
      </w:r>
      <w:r w:rsidRPr="00DA4941">
        <w:rPr>
          <w:rFonts w:cstheme="minorHAnsi"/>
        </w:rPr>
        <w:t>__</w:t>
      </w:r>
      <w:r w:rsidR="00DA4941">
        <w:rPr>
          <w:rFonts w:cstheme="minorHAnsi"/>
        </w:rPr>
        <w:t xml:space="preserve"> </w:t>
      </w:r>
    </w:p>
    <w:p w14:paraId="44DEC14E" w14:textId="43A3D5F4" w:rsidR="00E821D7" w:rsidRDefault="003374DC" w:rsidP="00DA4941">
      <w:pPr>
        <w:spacing w:after="0" w:line="480" w:lineRule="auto"/>
        <w:jc w:val="both"/>
        <w:rPr>
          <w:rFonts w:cstheme="minorHAnsi"/>
        </w:rPr>
      </w:pPr>
      <w:r w:rsidRPr="00DA4941">
        <w:rPr>
          <w:rFonts w:cstheme="minorHAnsi"/>
        </w:rPr>
        <w:t>n. telefono</w:t>
      </w:r>
      <w:r w:rsidR="00DA4941">
        <w:rPr>
          <w:rFonts w:cstheme="minorHAnsi"/>
        </w:rPr>
        <w:t xml:space="preserve"> </w:t>
      </w:r>
      <w:r w:rsidRPr="00DA4941">
        <w:rPr>
          <w:rFonts w:cstheme="minorHAnsi"/>
        </w:rPr>
        <w:t>____</w:t>
      </w:r>
      <w:r w:rsidR="00DA4941">
        <w:rPr>
          <w:rFonts w:cstheme="minorHAnsi"/>
        </w:rPr>
        <w:t>_______</w:t>
      </w:r>
      <w:r w:rsidRPr="00DA4941">
        <w:rPr>
          <w:rFonts w:cstheme="minorHAnsi"/>
        </w:rPr>
        <w:t>______________________</w:t>
      </w:r>
      <w:r w:rsidR="00DA4941">
        <w:rPr>
          <w:rFonts w:cstheme="minorHAnsi"/>
        </w:rPr>
        <w:t xml:space="preserve"> </w:t>
      </w:r>
      <w:r w:rsidRPr="00DA4941">
        <w:rPr>
          <w:rFonts w:cstheme="minorHAnsi"/>
        </w:rPr>
        <w:t>e-mail</w:t>
      </w:r>
      <w:r w:rsidR="00DA4941">
        <w:rPr>
          <w:rFonts w:cstheme="minorHAnsi"/>
        </w:rPr>
        <w:t xml:space="preserve"> </w:t>
      </w:r>
      <w:r w:rsidRPr="00DA4941">
        <w:rPr>
          <w:rFonts w:cstheme="minorHAnsi"/>
        </w:rPr>
        <w:t>___________________</w:t>
      </w:r>
      <w:r w:rsidR="00231BF5">
        <w:rPr>
          <w:rFonts w:cstheme="minorHAnsi"/>
        </w:rPr>
        <w:t>___</w:t>
      </w:r>
      <w:r w:rsidRPr="00DA4941">
        <w:rPr>
          <w:rFonts w:cstheme="minorHAnsi"/>
        </w:rPr>
        <w:t>__________</w:t>
      </w:r>
      <w:r w:rsidR="00DA4941">
        <w:rPr>
          <w:rFonts w:cstheme="minorHAnsi"/>
        </w:rPr>
        <w:t>__</w:t>
      </w:r>
      <w:r w:rsidRPr="00DA4941">
        <w:rPr>
          <w:rFonts w:cstheme="minorHAnsi"/>
        </w:rPr>
        <w:t>_____</w:t>
      </w:r>
    </w:p>
    <w:p w14:paraId="5C1FCC19" w14:textId="051F32EB" w:rsidR="003374DC" w:rsidRPr="00DA4941" w:rsidRDefault="003374DC" w:rsidP="00231BF5">
      <w:pPr>
        <w:spacing w:after="0" w:line="480" w:lineRule="auto"/>
        <w:jc w:val="both"/>
        <w:rPr>
          <w:rFonts w:cstheme="minorHAnsi"/>
        </w:rPr>
      </w:pPr>
      <w:r w:rsidRPr="00DA4941">
        <w:rPr>
          <w:rFonts w:cstheme="minorHAnsi"/>
        </w:rPr>
        <w:t>In qualità di:</w:t>
      </w:r>
      <w:r w:rsidR="00DA4941">
        <w:rPr>
          <w:rFonts w:cstheme="minorHAnsi"/>
        </w:rPr>
        <w:t xml:space="preserve"> </w:t>
      </w:r>
      <w:r w:rsidRPr="00DA4941">
        <w:rPr>
          <w:rFonts w:cstheme="minorHAnsi"/>
        </w:rPr>
        <w:t>_______________________________</w:t>
      </w:r>
      <w:r w:rsidR="00231BF5">
        <w:rPr>
          <w:rFonts w:cstheme="minorHAnsi"/>
        </w:rPr>
        <w:t>__________</w:t>
      </w:r>
      <w:r w:rsidRPr="00DA4941">
        <w:rPr>
          <w:rFonts w:cstheme="minorHAnsi"/>
        </w:rPr>
        <w:t>___</w:t>
      </w:r>
      <w:r w:rsidR="00DA4941">
        <w:rPr>
          <w:rFonts w:cstheme="minorHAnsi"/>
        </w:rPr>
        <w:t xml:space="preserve"> </w:t>
      </w:r>
      <w:r w:rsidRPr="00DA4941">
        <w:rPr>
          <w:rFonts w:cstheme="minorHAnsi"/>
        </w:rPr>
        <w:t>(unico erede, coerede, intestatario, legale rappresentante, etc.)</w:t>
      </w:r>
    </w:p>
    <w:p w14:paraId="33AE535F" w14:textId="55289073" w:rsidR="003374DC" w:rsidRPr="00DA4941" w:rsidRDefault="003374DC" w:rsidP="002353E2">
      <w:pPr>
        <w:spacing w:after="0" w:line="240" w:lineRule="auto"/>
        <w:rPr>
          <w:rFonts w:cstheme="minorHAnsi"/>
        </w:rPr>
      </w:pPr>
      <w:r w:rsidRPr="00DA4941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B69A3" wp14:editId="00C0567B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23825" cy="1143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60F4B" id="Rettangolo 1" o:spid="_x0000_s1026" style="position:absolute;margin-left:0;margin-top:.3pt;width:9.75pt;height: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Pr="00DA4941">
        <w:rPr>
          <w:rFonts w:cstheme="minorHAnsi"/>
        </w:rPr>
        <w:t xml:space="preserve">    </w:t>
      </w:r>
      <w:r w:rsidR="00DA4941">
        <w:rPr>
          <w:rFonts w:cstheme="minorHAnsi"/>
        </w:rPr>
        <w:tab/>
      </w:r>
      <w:r w:rsidRPr="00DA4941">
        <w:rPr>
          <w:rFonts w:cstheme="minorHAnsi"/>
        </w:rPr>
        <w:t>Richiede la compensazione</w:t>
      </w:r>
    </w:p>
    <w:p w14:paraId="41C1407F" w14:textId="5A7A0011" w:rsidR="003374DC" w:rsidRPr="00DA4941" w:rsidRDefault="003374DC" w:rsidP="002353E2">
      <w:pPr>
        <w:spacing w:after="0" w:line="240" w:lineRule="auto"/>
        <w:rPr>
          <w:rFonts w:cstheme="minorHAnsi"/>
        </w:rPr>
      </w:pPr>
      <w:r w:rsidRPr="00DA4941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4C00" wp14:editId="51EA995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1E363" id="Rettangolo 4" o:spid="_x0000_s1026" style="position:absolute;margin-left:0;margin-top:.75pt;width:9.75pt;height: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" fillcolor="white [3201]" strokecolor="#70ad47 [3209]" strokeweight="1pt">
                <w10:wrap anchorx="margin"/>
              </v:rect>
            </w:pict>
          </mc:Fallback>
        </mc:AlternateContent>
      </w:r>
      <w:r w:rsidRPr="00DA4941">
        <w:rPr>
          <w:rFonts w:cstheme="minorHAnsi"/>
        </w:rPr>
        <w:t xml:space="preserve">    </w:t>
      </w:r>
      <w:r w:rsidR="00DA4941">
        <w:rPr>
          <w:rFonts w:cstheme="minorHAnsi"/>
        </w:rPr>
        <w:tab/>
      </w:r>
      <w:r w:rsidRPr="00DA4941">
        <w:rPr>
          <w:rFonts w:cstheme="minorHAnsi"/>
        </w:rPr>
        <w:t>Richiede il bonifico</w:t>
      </w:r>
    </w:p>
    <w:p w14:paraId="416F8E31" w14:textId="425AEF68" w:rsidR="00231BF5" w:rsidRDefault="003374DC" w:rsidP="00231BF5">
      <w:pPr>
        <w:spacing w:after="0" w:line="360" w:lineRule="auto"/>
        <w:jc w:val="both"/>
        <w:rPr>
          <w:rFonts w:cstheme="minorHAnsi"/>
        </w:rPr>
      </w:pPr>
      <w:r w:rsidRPr="00DA4941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A1918" wp14:editId="0E7169D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0E260" id="Rettangolo 6" o:spid="_x0000_s1026" style="position:absolute;margin-left:0;margin-top:.75pt;width:9.7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" fillcolor="white [3201]" strokecolor="#70ad47 [3209]" strokeweight="1pt">
                <w10:wrap anchorx="margin"/>
              </v:rect>
            </w:pict>
          </mc:Fallback>
        </mc:AlternateContent>
      </w:r>
      <w:r w:rsidRPr="00DA4941">
        <w:rPr>
          <w:rFonts w:cstheme="minorHAnsi"/>
        </w:rPr>
        <w:t xml:space="preserve">    </w:t>
      </w:r>
      <w:r w:rsidR="00DA4941">
        <w:rPr>
          <w:rFonts w:cstheme="minorHAnsi"/>
        </w:rPr>
        <w:tab/>
      </w:r>
      <w:r w:rsidRPr="00DA4941">
        <w:rPr>
          <w:rFonts w:cstheme="minorHAnsi"/>
        </w:rPr>
        <w:t>Richiede assegno da spedire al seguente indirizzo</w:t>
      </w:r>
      <w:r w:rsidR="00DA4941">
        <w:rPr>
          <w:rFonts w:cstheme="minorHAnsi"/>
        </w:rPr>
        <w:t xml:space="preserve"> ______</w:t>
      </w:r>
      <w:r w:rsidR="00231BF5">
        <w:rPr>
          <w:rFonts w:cstheme="minorHAnsi"/>
        </w:rPr>
        <w:t>___</w:t>
      </w:r>
      <w:r w:rsidR="00DA4941">
        <w:rPr>
          <w:rFonts w:cstheme="minorHAnsi"/>
        </w:rPr>
        <w:t>__________________</w:t>
      </w:r>
      <w:r w:rsidR="00231BF5">
        <w:rPr>
          <w:rFonts w:cstheme="minorHAnsi"/>
        </w:rPr>
        <w:t>___</w:t>
      </w:r>
      <w:r w:rsidR="00DA4941">
        <w:rPr>
          <w:rFonts w:cstheme="minorHAnsi"/>
        </w:rPr>
        <w:t>___________</w:t>
      </w:r>
    </w:p>
    <w:p w14:paraId="2F76E146" w14:textId="729467B1" w:rsidR="00231BF5" w:rsidRDefault="00231BF5" w:rsidP="00231BF5">
      <w:pPr>
        <w:spacing w:after="0" w:line="480" w:lineRule="auto"/>
        <w:ind w:left="708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</w:t>
      </w:r>
    </w:p>
    <w:p w14:paraId="6D69F0AB" w14:textId="2AFDD36A" w:rsidR="003374DC" w:rsidRPr="00DA4941" w:rsidRDefault="003374DC" w:rsidP="002353E2">
      <w:pPr>
        <w:spacing w:after="0" w:line="480" w:lineRule="auto"/>
        <w:jc w:val="both"/>
        <w:rPr>
          <w:rFonts w:cstheme="minorHAnsi"/>
        </w:rPr>
      </w:pPr>
      <w:r w:rsidRPr="00DA4941">
        <w:rPr>
          <w:rFonts w:cstheme="minorHAnsi"/>
        </w:rPr>
        <w:t>delle fatture codice utente _________________________</w:t>
      </w:r>
      <w:r w:rsidR="00DA4941">
        <w:rPr>
          <w:rFonts w:cstheme="minorHAnsi"/>
        </w:rPr>
        <w:t xml:space="preserve"> </w:t>
      </w:r>
      <w:r w:rsidRPr="00DA4941">
        <w:rPr>
          <w:rFonts w:cstheme="minorHAnsi"/>
        </w:rPr>
        <w:t>intestato a ___________________</w:t>
      </w:r>
      <w:r w:rsidR="00231BF5">
        <w:rPr>
          <w:rFonts w:cstheme="minorHAnsi"/>
        </w:rPr>
        <w:t>_____</w:t>
      </w:r>
      <w:r w:rsidRPr="00DA4941">
        <w:rPr>
          <w:rFonts w:cstheme="minorHAnsi"/>
        </w:rPr>
        <w:t>____</w:t>
      </w:r>
      <w:r w:rsidR="00DA4941">
        <w:rPr>
          <w:rFonts w:cstheme="minorHAnsi"/>
        </w:rPr>
        <w:t>_</w:t>
      </w:r>
      <w:r w:rsidR="00231BF5">
        <w:rPr>
          <w:rFonts w:cstheme="minorHAnsi"/>
        </w:rPr>
        <w:t>__</w:t>
      </w:r>
    </w:p>
    <w:p w14:paraId="1442D366" w14:textId="54263E50" w:rsidR="003374DC" w:rsidRPr="00DA4941" w:rsidRDefault="003374DC" w:rsidP="00231BF5">
      <w:pPr>
        <w:spacing w:line="360" w:lineRule="auto"/>
        <w:rPr>
          <w:rFonts w:cstheme="minorHAnsi"/>
        </w:rPr>
      </w:pPr>
      <w:r w:rsidRPr="00DA4941">
        <w:rPr>
          <w:rFonts w:cstheme="minorHAnsi"/>
        </w:rPr>
        <w:t>n.________________________________________ pari a € ___________________________</w:t>
      </w:r>
      <w:r w:rsidR="00231BF5">
        <w:rPr>
          <w:rFonts w:cstheme="minorHAnsi"/>
        </w:rPr>
        <w:t>_______</w:t>
      </w:r>
      <w:r w:rsidRPr="00DA4941">
        <w:rPr>
          <w:rFonts w:cstheme="minorHAnsi"/>
        </w:rPr>
        <w:t>_____</w:t>
      </w:r>
    </w:p>
    <w:p w14:paraId="62B4AC85" w14:textId="0C905D92" w:rsidR="003374DC" w:rsidRDefault="003374DC" w:rsidP="00231BF5">
      <w:pPr>
        <w:spacing w:line="360" w:lineRule="auto"/>
        <w:rPr>
          <w:rFonts w:cstheme="minorHAnsi"/>
        </w:rPr>
      </w:pPr>
      <w:r w:rsidRPr="00DA4941">
        <w:rPr>
          <w:rFonts w:cstheme="minorHAnsi"/>
        </w:rPr>
        <w:t>n.________________________________________ pari a € ___________________________</w:t>
      </w:r>
      <w:r w:rsidR="00DA4941">
        <w:rPr>
          <w:rFonts w:cstheme="minorHAnsi"/>
        </w:rPr>
        <w:t>_</w:t>
      </w:r>
      <w:r w:rsidR="00231BF5">
        <w:rPr>
          <w:rFonts w:cstheme="minorHAnsi"/>
        </w:rPr>
        <w:t>_______</w:t>
      </w:r>
      <w:r w:rsidRPr="00DA4941">
        <w:rPr>
          <w:rFonts w:cstheme="minorHAnsi"/>
        </w:rPr>
        <w:t>____</w:t>
      </w:r>
    </w:p>
    <w:p w14:paraId="0DDDFD8A" w14:textId="22AE5411" w:rsidR="003374DC" w:rsidRPr="00DA4941" w:rsidRDefault="003374DC" w:rsidP="00231BF5">
      <w:pPr>
        <w:spacing w:line="360" w:lineRule="auto"/>
        <w:rPr>
          <w:rFonts w:cstheme="minorHAnsi"/>
        </w:rPr>
      </w:pPr>
      <w:r w:rsidRPr="00DA4941">
        <w:rPr>
          <w:rFonts w:cstheme="minorHAnsi"/>
        </w:rPr>
        <w:t>per un totale pari a € _____________________________</w:t>
      </w:r>
    </w:p>
    <w:p w14:paraId="18544597" w14:textId="77777777" w:rsidR="003374DC" w:rsidRPr="00DA4941" w:rsidRDefault="003374DC" w:rsidP="002353E2">
      <w:pPr>
        <w:spacing w:after="0" w:line="240" w:lineRule="auto"/>
        <w:jc w:val="both"/>
        <w:rPr>
          <w:rFonts w:cstheme="minorHAnsi"/>
        </w:rPr>
      </w:pPr>
      <w:r w:rsidRPr="00DA4941">
        <w:rPr>
          <w:rFonts w:cstheme="minorHAnsi"/>
        </w:rPr>
        <w:t>Autorizzo il rimborso sul seguente conto corrente:</w:t>
      </w:r>
    </w:p>
    <w:p w14:paraId="73FE7D01" w14:textId="77777777" w:rsidR="003374DC" w:rsidRPr="00DA4941" w:rsidRDefault="003374DC" w:rsidP="002353E2">
      <w:pPr>
        <w:spacing w:after="0" w:line="240" w:lineRule="auto"/>
        <w:ind w:firstLine="708"/>
        <w:jc w:val="center"/>
        <w:rPr>
          <w:rFonts w:cstheme="minorHAnsi"/>
        </w:rPr>
      </w:pPr>
      <w:r w:rsidRPr="00DA4941">
        <w:rPr>
          <w:rFonts w:eastAsia="Arial Unicode MS" w:cstheme="minorHAnsi"/>
          <w:b/>
        </w:rPr>
        <w:t>COORDINATE BANCARIE DEL CONTO PER L’ADDEBITO</w:t>
      </w:r>
    </w:p>
    <w:tbl>
      <w:tblPr>
        <w:tblW w:w="10696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50"/>
        <w:gridCol w:w="1276"/>
        <w:gridCol w:w="709"/>
        <w:gridCol w:w="1134"/>
        <w:gridCol w:w="1275"/>
        <w:gridCol w:w="3835"/>
      </w:tblGrid>
      <w:tr w:rsidR="00DA4941" w:rsidRPr="00DA4941" w14:paraId="1836AF82" w14:textId="77777777" w:rsidTr="00DA4941">
        <w:trPr>
          <w:cantSplit/>
          <w:trHeight w:val="475"/>
        </w:trPr>
        <w:tc>
          <w:tcPr>
            <w:tcW w:w="1617" w:type="dxa"/>
            <w:vMerge w:val="restart"/>
          </w:tcPr>
          <w:p w14:paraId="050E96B0" w14:textId="79E39278" w:rsidR="003374DC" w:rsidRPr="00DA4941" w:rsidRDefault="003374DC" w:rsidP="00DA4941">
            <w:pPr>
              <w:pStyle w:val="Default"/>
              <w:tabs>
                <w:tab w:val="left" w:pos="375"/>
                <w:tab w:val="center" w:pos="693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DA4941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IBAN</w:t>
            </w:r>
          </w:p>
        </w:tc>
        <w:tc>
          <w:tcPr>
            <w:tcW w:w="850" w:type="dxa"/>
          </w:tcPr>
          <w:p w14:paraId="1BB79337" w14:textId="77777777" w:rsidR="003374DC" w:rsidRPr="00DA4941" w:rsidRDefault="003374DC" w:rsidP="00F455AB">
            <w:pPr>
              <w:pStyle w:val="Default"/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DA4941">
              <w:rPr>
                <w:rFonts w:asciiTheme="minorHAnsi" w:eastAsia="Arial Unicode MS" w:hAnsiTheme="minorHAnsi" w:cstheme="minorHAnsi"/>
                <w:sz w:val="20"/>
              </w:rPr>
              <w:t>PAESE</w:t>
            </w:r>
          </w:p>
        </w:tc>
        <w:tc>
          <w:tcPr>
            <w:tcW w:w="1276" w:type="dxa"/>
          </w:tcPr>
          <w:p w14:paraId="6C975E13" w14:textId="77777777" w:rsidR="003374DC" w:rsidRPr="00DA4941" w:rsidRDefault="003374DC" w:rsidP="00F455AB">
            <w:pPr>
              <w:pStyle w:val="Default"/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DA4941">
              <w:rPr>
                <w:rFonts w:asciiTheme="minorHAnsi" w:eastAsia="Arial Unicode MS" w:hAnsiTheme="minorHAnsi" w:cstheme="minorHAnsi"/>
                <w:sz w:val="20"/>
              </w:rPr>
              <w:t>CHECK DIGIT</w:t>
            </w:r>
          </w:p>
        </w:tc>
        <w:tc>
          <w:tcPr>
            <w:tcW w:w="709" w:type="dxa"/>
          </w:tcPr>
          <w:p w14:paraId="0600E87B" w14:textId="77777777" w:rsidR="003374DC" w:rsidRPr="00DA4941" w:rsidRDefault="003374DC" w:rsidP="00F455AB">
            <w:pPr>
              <w:pStyle w:val="Default"/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DA4941">
              <w:rPr>
                <w:rFonts w:asciiTheme="minorHAnsi" w:eastAsia="Arial Unicode MS" w:hAnsiTheme="minorHAnsi" w:cstheme="minorHAnsi"/>
                <w:sz w:val="20"/>
              </w:rPr>
              <w:t>CIN</w:t>
            </w:r>
          </w:p>
        </w:tc>
        <w:tc>
          <w:tcPr>
            <w:tcW w:w="1134" w:type="dxa"/>
          </w:tcPr>
          <w:p w14:paraId="6BE3679C" w14:textId="77777777" w:rsidR="003374DC" w:rsidRPr="00DA4941" w:rsidRDefault="003374DC" w:rsidP="00F455AB">
            <w:pPr>
              <w:pStyle w:val="Default"/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DA4941">
              <w:rPr>
                <w:rFonts w:asciiTheme="minorHAnsi" w:eastAsia="Arial Unicode MS" w:hAnsiTheme="minorHAnsi" w:cstheme="minorHAnsi"/>
                <w:sz w:val="20"/>
              </w:rPr>
              <w:t>ABI</w:t>
            </w:r>
          </w:p>
        </w:tc>
        <w:tc>
          <w:tcPr>
            <w:tcW w:w="1275" w:type="dxa"/>
          </w:tcPr>
          <w:p w14:paraId="0E0ABCF8" w14:textId="77777777" w:rsidR="003374DC" w:rsidRPr="00DA4941" w:rsidRDefault="003374DC" w:rsidP="00F455AB">
            <w:pPr>
              <w:pStyle w:val="Default"/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DA4941">
              <w:rPr>
                <w:rFonts w:asciiTheme="minorHAnsi" w:eastAsia="Arial Unicode MS" w:hAnsiTheme="minorHAnsi" w:cstheme="minorHAnsi"/>
                <w:sz w:val="20"/>
              </w:rPr>
              <w:t>CAB</w:t>
            </w:r>
          </w:p>
        </w:tc>
        <w:tc>
          <w:tcPr>
            <w:tcW w:w="3835" w:type="dxa"/>
          </w:tcPr>
          <w:p w14:paraId="4D001BC8" w14:textId="77777777" w:rsidR="003374DC" w:rsidRPr="00DA4941" w:rsidRDefault="003374DC" w:rsidP="00F455AB">
            <w:pPr>
              <w:pStyle w:val="Default"/>
              <w:jc w:val="center"/>
              <w:rPr>
                <w:rFonts w:asciiTheme="minorHAnsi" w:eastAsia="Arial Unicode MS" w:hAnsiTheme="minorHAnsi" w:cstheme="minorHAnsi"/>
                <w:sz w:val="20"/>
              </w:rPr>
            </w:pPr>
            <w:r w:rsidRPr="00DA4941">
              <w:rPr>
                <w:rFonts w:asciiTheme="minorHAnsi" w:eastAsia="Arial Unicode MS" w:hAnsiTheme="minorHAnsi" w:cstheme="minorHAnsi"/>
                <w:sz w:val="20"/>
              </w:rPr>
              <w:t>NUMERO CONTO</w:t>
            </w:r>
          </w:p>
        </w:tc>
      </w:tr>
      <w:tr w:rsidR="00DA4941" w:rsidRPr="00DA4941" w14:paraId="1944F9F9" w14:textId="77777777" w:rsidTr="002353E2">
        <w:trPr>
          <w:cantSplit/>
          <w:trHeight w:val="510"/>
        </w:trPr>
        <w:tc>
          <w:tcPr>
            <w:tcW w:w="1617" w:type="dxa"/>
            <w:vMerge/>
          </w:tcPr>
          <w:p w14:paraId="04F7DEA1" w14:textId="77777777" w:rsidR="003374DC" w:rsidRPr="00DA4941" w:rsidRDefault="003374DC" w:rsidP="00F455AB">
            <w:pPr>
              <w:pStyle w:val="Defaul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247625" w14:textId="77777777" w:rsidR="003374DC" w:rsidRPr="00DA4941" w:rsidRDefault="003374DC" w:rsidP="00F455AB">
            <w:pPr>
              <w:pStyle w:val="Defaul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D530FF" w14:textId="77777777" w:rsidR="003374DC" w:rsidRPr="00DA4941" w:rsidRDefault="003374DC" w:rsidP="00F455AB">
            <w:pPr>
              <w:pStyle w:val="Defaul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C59263" w14:textId="77777777" w:rsidR="003374DC" w:rsidRPr="00DA4941" w:rsidRDefault="003374DC" w:rsidP="00F455AB">
            <w:pPr>
              <w:pStyle w:val="Defaul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8D9B3C" w14:textId="77777777" w:rsidR="003374DC" w:rsidRPr="00DA4941" w:rsidRDefault="003374DC" w:rsidP="00F455AB">
            <w:pPr>
              <w:pStyle w:val="Defaul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891A45" w14:textId="77777777" w:rsidR="003374DC" w:rsidRPr="00DA4941" w:rsidRDefault="003374DC" w:rsidP="00F455AB">
            <w:pPr>
              <w:pStyle w:val="Defaul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835" w:type="dxa"/>
          </w:tcPr>
          <w:p w14:paraId="79C1C239" w14:textId="77777777" w:rsidR="003374DC" w:rsidRPr="00DA4941" w:rsidRDefault="003374DC" w:rsidP="00F455AB">
            <w:pPr>
              <w:pStyle w:val="Defaul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06368347" w14:textId="77777777" w:rsidR="003374DC" w:rsidRPr="00DA4941" w:rsidRDefault="003374DC" w:rsidP="003374DC">
      <w:pPr>
        <w:jc w:val="both"/>
        <w:rPr>
          <w:rFonts w:cstheme="minorHAnsi"/>
        </w:rPr>
      </w:pPr>
    </w:p>
    <w:p w14:paraId="5AF9FC34" w14:textId="359F373B" w:rsidR="00231BF5" w:rsidRDefault="003374DC" w:rsidP="00DA4941">
      <w:pPr>
        <w:jc w:val="both"/>
        <w:rPr>
          <w:rFonts w:cstheme="minorHAnsi"/>
        </w:rPr>
      </w:pPr>
      <w:r w:rsidRPr="00DA4941">
        <w:rPr>
          <w:rFonts w:cstheme="minorHAnsi"/>
        </w:rPr>
        <w:t>Intestato a ______________________________</w:t>
      </w:r>
    </w:p>
    <w:p w14:paraId="5947E86D" w14:textId="75AD849E" w:rsidR="00E821D7" w:rsidRPr="00231BF5" w:rsidRDefault="003374DC" w:rsidP="00231BF5">
      <w:pPr>
        <w:ind w:left="5664" w:firstLine="708"/>
        <w:jc w:val="both"/>
        <w:rPr>
          <w:rFonts w:cstheme="minorHAnsi"/>
        </w:rPr>
      </w:pPr>
      <w:r w:rsidRPr="00DA4941">
        <w:rPr>
          <w:rFonts w:cstheme="minorHAnsi"/>
        </w:rPr>
        <w:t>In fede______________________</w:t>
      </w:r>
    </w:p>
    <w:p w14:paraId="2D8C2B9D" w14:textId="5ED98172" w:rsidR="003374DC" w:rsidRPr="002353E2" w:rsidRDefault="003374DC" w:rsidP="003374DC">
      <w:pPr>
        <w:jc w:val="center"/>
        <w:rPr>
          <w:rFonts w:cstheme="minorHAnsi"/>
          <w:b/>
          <w:sz w:val="24"/>
          <w:szCs w:val="24"/>
          <w:u w:val="single"/>
        </w:rPr>
      </w:pPr>
      <w:r w:rsidRPr="002353E2">
        <w:rPr>
          <w:rFonts w:cstheme="minorHAnsi"/>
          <w:b/>
          <w:sz w:val="24"/>
          <w:szCs w:val="24"/>
          <w:u w:val="single"/>
        </w:rPr>
        <w:t>Allegare documento di identità</w:t>
      </w:r>
    </w:p>
    <w:p w14:paraId="621DB836" w14:textId="77777777" w:rsidR="002353E2" w:rsidRPr="002353E2" w:rsidRDefault="003374DC" w:rsidP="002353E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353E2">
        <w:rPr>
          <w:rFonts w:cstheme="minorHAnsi"/>
          <w:sz w:val="16"/>
          <w:szCs w:val="16"/>
        </w:rPr>
        <w:t>N.B.</w:t>
      </w:r>
      <w:r w:rsidR="002353E2" w:rsidRPr="002353E2">
        <w:rPr>
          <w:rFonts w:cstheme="minorHAnsi"/>
          <w:sz w:val="16"/>
          <w:szCs w:val="16"/>
        </w:rPr>
        <w:t>:</w:t>
      </w:r>
    </w:p>
    <w:p w14:paraId="599DF1AD" w14:textId="775996FA" w:rsidR="002353E2" w:rsidRPr="00A55A97" w:rsidRDefault="003374DC" w:rsidP="002353E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2353E2">
        <w:rPr>
          <w:rFonts w:asciiTheme="minorHAnsi" w:hAnsiTheme="minorHAnsi" w:cstheme="minorHAnsi"/>
          <w:sz w:val="16"/>
          <w:szCs w:val="16"/>
        </w:rPr>
        <w:t>in caso di più soggetti eredi dell’intestatario, è necessario presentare il modulo “F” accompagnato da un documento del coerede che autorizza il bonifico in favore dell’altro, per scaricare il modulo seguire il seguente link</w:t>
      </w:r>
      <w:r w:rsidR="00A55A97" w:rsidRPr="00A55A97">
        <w:rPr>
          <w:rFonts w:asciiTheme="minorHAnsi" w:hAnsiTheme="minorHAnsi" w:cstheme="minorHAnsi"/>
          <w:sz w:val="16"/>
          <w:szCs w:val="16"/>
        </w:rPr>
        <w:t xml:space="preserve">: </w:t>
      </w:r>
      <w:hyperlink r:id="rId7" w:tgtFrame="_blank" w:tooltip="https://www.geal-lucca.it/wp-content/uploads/2023/10/MODULO-F-Autorizzazione-proprietario-comproprietario-coinquilino-di-intestazione-fornitura-idrica-Rev02_Mar23.pdf" w:history="1">
        <w:r w:rsidR="00A55A97" w:rsidRPr="00A55A97">
          <w:rPr>
            <w:rStyle w:val="Collegamentoipertestuale"/>
            <w:rFonts w:ascii="Aptos" w:hAnsi="Aptos"/>
            <w:sz w:val="16"/>
            <w:szCs w:val="16"/>
            <w:bdr w:val="none" w:sz="0" w:space="0" w:color="auto" w:frame="1"/>
            <w:shd w:val="clear" w:color="auto" w:fill="FFFFFF"/>
          </w:rPr>
          <w:t>https://www.geal-lucca.it/wp-content/uploads/2023/10/MODULO-F-Autorizzazione-proprietario-comproprietario-coinquilino-di-intestazione-fornitura-idrica-Rev02_Mar23.pdf</w:t>
        </w:r>
      </w:hyperlink>
      <w:r w:rsidR="00A55A97" w:rsidRPr="00A55A9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6A12247" w14:textId="1FF5D3F4" w:rsidR="00113C5A" w:rsidRPr="002353E2" w:rsidRDefault="003374DC" w:rsidP="002353E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2353E2">
        <w:rPr>
          <w:rFonts w:asciiTheme="minorHAnsi" w:hAnsiTheme="minorHAnsi" w:cstheme="minorHAnsi"/>
          <w:sz w:val="16"/>
          <w:szCs w:val="16"/>
        </w:rPr>
        <w:t>In caso di società è necessario allegare la visura camerale della ditta e laddove le firme non siano disgiunte si renderà necessaria la delega del/dei socio/i.</w:t>
      </w:r>
    </w:p>
    <w:sectPr w:rsidR="00113C5A" w:rsidRPr="002353E2" w:rsidSect="00235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134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DCB8" w14:textId="77777777" w:rsidR="003374DC" w:rsidRDefault="003374DC" w:rsidP="00316118">
      <w:r>
        <w:separator/>
      </w:r>
    </w:p>
  </w:endnote>
  <w:endnote w:type="continuationSeparator" w:id="0">
    <w:p w14:paraId="4E4F4788" w14:textId="77777777" w:rsidR="003374DC" w:rsidRDefault="003374DC" w:rsidP="0031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8D1B" w14:textId="77777777" w:rsidR="00A75B79" w:rsidRDefault="00A75B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6F83" w14:textId="77777777" w:rsidR="00E56810" w:rsidRDefault="00E56810">
    <w:pPr>
      <w:pStyle w:val="Pidipagina"/>
    </w:pPr>
    <w:r w:rsidRPr="00E56810">
      <w:rPr>
        <w:noProof/>
      </w:rPr>
      <w:drawing>
        <wp:anchor distT="0" distB="0" distL="114300" distR="114300" simplePos="0" relativeHeight="251672576" behindDoc="1" locked="0" layoutInCell="1" allowOverlap="1" wp14:anchorId="2A107802" wp14:editId="54D8BAF8">
          <wp:simplePos x="0" y="0"/>
          <wp:positionH relativeFrom="column">
            <wp:posOffset>-718185</wp:posOffset>
          </wp:positionH>
          <wp:positionV relativeFrom="paragraph">
            <wp:posOffset>-1055370</wp:posOffset>
          </wp:positionV>
          <wp:extent cx="7560000" cy="1679651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v Pie di pagina CI 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79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ABB6" w14:textId="77777777" w:rsidR="00F45211" w:rsidRDefault="00F45211">
    <w:pPr>
      <w:pStyle w:val="Pidipagin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27E32B4" wp14:editId="0E6BD85E">
          <wp:simplePos x="0" y="0"/>
          <wp:positionH relativeFrom="column">
            <wp:posOffset>-720725</wp:posOffset>
          </wp:positionH>
          <wp:positionV relativeFrom="paragraph">
            <wp:posOffset>-1050925</wp:posOffset>
          </wp:positionV>
          <wp:extent cx="7560000" cy="1679651"/>
          <wp:effectExtent l="0" t="0" r="0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v Pie di pagina CI 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79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CC9E" w14:textId="77777777" w:rsidR="003374DC" w:rsidRDefault="003374DC" w:rsidP="00316118">
      <w:r>
        <w:separator/>
      </w:r>
    </w:p>
  </w:footnote>
  <w:footnote w:type="continuationSeparator" w:id="0">
    <w:p w14:paraId="002BA725" w14:textId="77777777" w:rsidR="003374DC" w:rsidRDefault="003374DC" w:rsidP="0031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43F5" w14:textId="77777777" w:rsidR="00A75B79" w:rsidRDefault="00A75B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A424" w14:textId="77777777" w:rsidR="002353E2" w:rsidRDefault="00A75B79" w:rsidP="002353E2">
    <w:pPr>
      <w:pStyle w:val="Intestazione"/>
      <w:spacing w:after="0"/>
      <w:jc w:val="right"/>
      <w:rPr>
        <w:sz w:val="16"/>
        <w:szCs w:val="16"/>
      </w:rPr>
    </w:pPr>
    <w:r w:rsidRPr="002353E2">
      <w:rPr>
        <w:noProof/>
        <w:sz w:val="16"/>
        <w:szCs w:val="16"/>
      </w:rPr>
      <w:drawing>
        <wp:anchor distT="0" distB="0" distL="114300" distR="114300" simplePos="0" relativeHeight="251673600" behindDoc="0" locked="0" layoutInCell="1" allowOverlap="1" wp14:anchorId="0E259B7E" wp14:editId="53CAE718">
          <wp:simplePos x="0" y="0"/>
          <wp:positionH relativeFrom="column">
            <wp:posOffset>-415290</wp:posOffset>
          </wp:positionH>
          <wp:positionV relativeFrom="paragraph">
            <wp:posOffset>-326390</wp:posOffset>
          </wp:positionV>
          <wp:extent cx="1628775" cy="1013460"/>
          <wp:effectExtent l="0" t="0" r="0" b="0"/>
          <wp:wrapSquare wrapText="bothSides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3E2" w:rsidRPr="002353E2">
      <w:rPr>
        <w:sz w:val="16"/>
        <w:szCs w:val="16"/>
      </w:rPr>
      <w:t>Modulo N – Richiesta</w:t>
    </w:r>
  </w:p>
  <w:p w14:paraId="629C946A" w14:textId="3E5A05C1" w:rsidR="00E56810" w:rsidRPr="002353E2" w:rsidRDefault="002353E2" w:rsidP="002353E2">
    <w:pPr>
      <w:pStyle w:val="Intestazione"/>
      <w:spacing w:after="0"/>
      <w:jc w:val="right"/>
      <w:rPr>
        <w:sz w:val="16"/>
        <w:szCs w:val="16"/>
      </w:rPr>
    </w:pPr>
    <w:r w:rsidRPr="002353E2">
      <w:rPr>
        <w:sz w:val="16"/>
        <w:szCs w:val="16"/>
      </w:rPr>
      <w:t>Rimborso_Rev02_Mar23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7FF0" w14:textId="77777777" w:rsidR="00F45211" w:rsidRDefault="00F45211">
    <w:pPr>
      <w:pStyle w:val="Intestazion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989988F" wp14:editId="4EAE5EF8">
          <wp:simplePos x="0" y="0"/>
          <wp:positionH relativeFrom="margin">
            <wp:posOffset>-718185</wp:posOffset>
          </wp:positionH>
          <wp:positionV relativeFrom="margin">
            <wp:posOffset>-1651635</wp:posOffset>
          </wp:positionV>
          <wp:extent cx="7559675" cy="1407795"/>
          <wp:effectExtent l="0" t="0" r="0" b="1905"/>
          <wp:wrapNone/>
          <wp:docPr id="38" name="Immagin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33D4B"/>
    <w:multiLevelType w:val="hybridMultilevel"/>
    <w:tmpl w:val="C4D0013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9C3606"/>
    <w:multiLevelType w:val="hybridMultilevel"/>
    <w:tmpl w:val="3B6C0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46954">
    <w:abstractNumId w:val="0"/>
  </w:num>
  <w:num w:numId="2" w16cid:durableId="1861117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DC"/>
    <w:rsid w:val="00113C5A"/>
    <w:rsid w:val="00134156"/>
    <w:rsid w:val="001818B3"/>
    <w:rsid w:val="00231BF5"/>
    <w:rsid w:val="002353E2"/>
    <w:rsid w:val="00316118"/>
    <w:rsid w:val="003374DC"/>
    <w:rsid w:val="003437B9"/>
    <w:rsid w:val="00376F7A"/>
    <w:rsid w:val="00387A60"/>
    <w:rsid w:val="00432656"/>
    <w:rsid w:val="00433B7B"/>
    <w:rsid w:val="004822FC"/>
    <w:rsid w:val="00496EF1"/>
    <w:rsid w:val="004E5BAE"/>
    <w:rsid w:val="00506CC2"/>
    <w:rsid w:val="005261FF"/>
    <w:rsid w:val="005B1CEA"/>
    <w:rsid w:val="00632987"/>
    <w:rsid w:val="006343F6"/>
    <w:rsid w:val="007B1280"/>
    <w:rsid w:val="007C44F1"/>
    <w:rsid w:val="008B4672"/>
    <w:rsid w:val="008D1F12"/>
    <w:rsid w:val="009F3AA6"/>
    <w:rsid w:val="00A55A97"/>
    <w:rsid w:val="00A75B79"/>
    <w:rsid w:val="00A76C1D"/>
    <w:rsid w:val="00A80D9F"/>
    <w:rsid w:val="00B05526"/>
    <w:rsid w:val="00B64BBB"/>
    <w:rsid w:val="00C624EC"/>
    <w:rsid w:val="00DA4941"/>
    <w:rsid w:val="00E0001E"/>
    <w:rsid w:val="00E05401"/>
    <w:rsid w:val="00E56810"/>
    <w:rsid w:val="00E821D7"/>
    <w:rsid w:val="00EC5E4D"/>
    <w:rsid w:val="00ED3BA0"/>
    <w:rsid w:val="00F22A0F"/>
    <w:rsid w:val="00F45211"/>
    <w:rsid w:val="00F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446CFF"/>
  <w14:defaultImageDpi w14:val="300"/>
  <w15:chartTrackingRefBased/>
  <w15:docId w15:val="{373D840F-8DE9-40D2-BDDB-6A239FD2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4D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61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18"/>
  </w:style>
  <w:style w:type="paragraph" w:styleId="Pidipagina">
    <w:name w:val="footer"/>
    <w:basedOn w:val="Normale"/>
    <w:link w:val="PidipaginaCarattere"/>
    <w:uiPriority w:val="99"/>
    <w:unhideWhenUsed/>
    <w:rsid w:val="003161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1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11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1611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3374DC"/>
    <w:pPr>
      <w:widowControl w:val="0"/>
      <w:autoSpaceDE w:val="0"/>
      <w:autoSpaceDN w:val="0"/>
      <w:adjustRightInd w:val="0"/>
    </w:pPr>
    <w:rPr>
      <w:rFonts w:ascii="Helvetica Neue" w:eastAsia="Times New Roman" w:hAnsi="Helvetica Neue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37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53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53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eal-lucca.it/wp-content/uploads/2023/10/MODULO-F-Autorizzazione-proprietario-comproprietario-coinquilino-di-intestazione-fornitura-idrica-Rev02_Mar23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alspa.locale\NETLOGON\Templates2019\Carta%20intestata%202020_pag%20singo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2020_pag singola.dotx</Template>
  <TotalTime>54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Cerasomma</dc:creator>
  <cp:keywords/>
  <dc:description/>
  <cp:lastModifiedBy>Matilde Pazzi</cp:lastModifiedBy>
  <cp:revision>5</cp:revision>
  <dcterms:created xsi:type="dcterms:W3CDTF">2023-03-21T09:50:00Z</dcterms:created>
  <dcterms:modified xsi:type="dcterms:W3CDTF">2025-07-14T08:41:00Z</dcterms:modified>
</cp:coreProperties>
</file>